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1C6" w:rsidRPr="00F45989" w:rsidRDefault="004D21C6" w:rsidP="00F45989">
      <w:pPr>
        <w:spacing w:line="240" w:lineRule="auto"/>
        <w:ind w:left="708" w:hanging="708"/>
        <w:jc w:val="both"/>
        <w:rPr>
          <w:rFonts w:ascii="Times New Roman" w:hAnsi="Times New Roman"/>
          <w:b/>
          <w:sz w:val="48"/>
          <w:szCs w:val="48"/>
          <w:lang w:val="ru-RU"/>
        </w:rPr>
      </w:pPr>
      <w:r w:rsidRPr="00F45989">
        <w:rPr>
          <w:rFonts w:ascii="Times New Roman" w:hAnsi="Times New Roman"/>
          <w:b/>
          <w:sz w:val="48"/>
          <w:szCs w:val="48"/>
          <w:lang w:val="ru-RU"/>
        </w:rPr>
        <w:t xml:space="preserve">   </w:t>
      </w:r>
      <w:r w:rsidRPr="00F45989">
        <w:rPr>
          <w:rFonts w:ascii="Times New Roman" w:hAnsi="Times New Roman"/>
          <w:b/>
          <w:sz w:val="48"/>
          <w:szCs w:val="48"/>
        </w:rPr>
        <w:t>ОСІННІЙ ДЕНЬ (Райнер Марія Рільке)</w:t>
      </w:r>
    </w:p>
    <w:p w:rsidR="004D21C6" w:rsidRPr="00F45989" w:rsidRDefault="004D21C6" w:rsidP="00F45989">
      <w:pPr>
        <w:spacing w:line="240" w:lineRule="auto"/>
        <w:ind w:left="708" w:hanging="708"/>
        <w:jc w:val="both"/>
        <w:rPr>
          <w:rFonts w:ascii="Times New Roman" w:hAnsi="Times New Roman"/>
          <w:b/>
          <w:sz w:val="48"/>
          <w:szCs w:val="48"/>
          <w:lang w:val="ru-RU"/>
        </w:rPr>
      </w:pPr>
      <w:r>
        <w:rPr>
          <w:rFonts w:ascii="Times New Roman" w:hAnsi="Times New Roman"/>
          <w:b/>
          <w:bCs/>
          <w:sz w:val="48"/>
          <w:szCs w:val="48"/>
          <w:lang w:val="en-US"/>
        </w:rPr>
        <w:tab/>
      </w:r>
      <w:r>
        <w:rPr>
          <w:rFonts w:ascii="Times New Roman" w:hAnsi="Times New Roman"/>
          <w:b/>
          <w:bCs/>
          <w:sz w:val="48"/>
          <w:szCs w:val="48"/>
          <w:lang w:val="en-US"/>
        </w:rPr>
        <w:tab/>
      </w:r>
      <w:r w:rsidRPr="00F45989">
        <w:rPr>
          <w:rFonts w:ascii="Times New Roman" w:hAnsi="Times New Roman"/>
          <w:b/>
          <w:bCs/>
          <w:sz w:val="48"/>
          <w:szCs w:val="48"/>
        </w:rPr>
        <w:t>Переклад Юрія Слюсаренка</w:t>
      </w:r>
    </w:p>
    <w:p w:rsidR="004D21C6" w:rsidRDefault="004D21C6" w:rsidP="00EE4722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D21C6" w:rsidRPr="008B5702" w:rsidRDefault="004D21C6" w:rsidP="00EE4722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8B5702">
        <w:rPr>
          <w:rFonts w:ascii="Times New Roman" w:hAnsi="Times New Roman"/>
          <w:sz w:val="28"/>
          <w:szCs w:val="28"/>
        </w:rPr>
        <w:t>Хіба не час і літу відійти?..</w:t>
      </w:r>
    </w:p>
    <w:p w:rsidR="004D21C6" w:rsidRPr="008B5702" w:rsidRDefault="004D21C6" w:rsidP="00EE4722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8B5702">
        <w:rPr>
          <w:rFonts w:ascii="Times New Roman" w:hAnsi="Times New Roman"/>
          <w:sz w:val="28"/>
          <w:szCs w:val="28"/>
        </w:rPr>
        <w:t xml:space="preserve">Покрий, мій Боже, сонячний годинник,  </w:t>
      </w:r>
    </w:p>
    <w:p w:rsidR="004D21C6" w:rsidRPr="008B5702" w:rsidRDefault="004D21C6" w:rsidP="00EE4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5702">
        <w:rPr>
          <w:rFonts w:ascii="Times New Roman" w:hAnsi="Times New Roman"/>
          <w:sz w:val="28"/>
          <w:szCs w:val="28"/>
        </w:rPr>
        <w:tab/>
      </w:r>
      <w:r w:rsidRPr="008B5702">
        <w:rPr>
          <w:rFonts w:ascii="Times New Roman" w:hAnsi="Times New Roman"/>
          <w:sz w:val="28"/>
          <w:szCs w:val="28"/>
        </w:rPr>
        <w:tab/>
        <w:t>Дай волю й вітрові зрости!</w:t>
      </w:r>
    </w:p>
    <w:p w:rsidR="004D21C6" w:rsidRPr="008B5702" w:rsidRDefault="004D21C6" w:rsidP="00EE4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1C6" w:rsidRPr="008B5702" w:rsidRDefault="004D21C6" w:rsidP="00EE4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5702">
        <w:rPr>
          <w:rFonts w:ascii="Times New Roman" w:hAnsi="Times New Roman"/>
          <w:sz w:val="28"/>
          <w:szCs w:val="28"/>
        </w:rPr>
        <w:tab/>
      </w:r>
      <w:r w:rsidRPr="008B5702">
        <w:rPr>
          <w:rFonts w:ascii="Times New Roman" w:hAnsi="Times New Roman"/>
          <w:sz w:val="28"/>
          <w:szCs w:val="28"/>
        </w:rPr>
        <w:tab/>
        <w:t xml:space="preserve">Нехай же ягоди останні зріють, </w:t>
      </w:r>
    </w:p>
    <w:p w:rsidR="004D21C6" w:rsidRPr="008B5702" w:rsidRDefault="004D21C6" w:rsidP="00EE4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5702">
        <w:rPr>
          <w:rFonts w:ascii="Times New Roman" w:hAnsi="Times New Roman"/>
          <w:sz w:val="28"/>
          <w:szCs w:val="28"/>
        </w:rPr>
        <w:tab/>
      </w:r>
      <w:r w:rsidRPr="008B5702">
        <w:rPr>
          <w:rFonts w:ascii="Times New Roman" w:hAnsi="Times New Roman"/>
          <w:sz w:val="28"/>
          <w:szCs w:val="28"/>
        </w:rPr>
        <w:tab/>
        <w:t>Залиш їм тільки два гарячі дні;</w:t>
      </w:r>
    </w:p>
    <w:p w:rsidR="004D21C6" w:rsidRPr="008B5702" w:rsidRDefault="004D21C6" w:rsidP="00EE4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5702">
        <w:rPr>
          <w:rFonts w:ascii="Times New Roman" w:hAnsi="Times New Roman"/>
          <w:sz w:val="28"/>
          <w:szCs w:val="28"/>
        </w:rPr>
        <w:tab/>
      </w:r>
      <w:r w:rsidRPr="008B5702">
        <w:rPr>
          <w:rFonts w:ascii="Times New Roman" w:hAnsi="Times New Roman"/>
          <w:sz w:val="28"/>
          <w:szCs w:val="28"/>
        </w:rPr>
        <w:tab/>
        <w:t xml:space="preserve">Додай ще солоду в густім вині, </w:t>
      </w:r>
    </w:p>
    <w:p w:rsidR="004D21C6" w:rsidRPr="008B5702" w:rsidRDefault="004D21C6" w:rsidP="00EE4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5702">
        <w:rPr>
          <w:rFonts w:ascii="Times New Roman" w:hAnsi="Times New Roman"/>
          <w:sz w:val="28"/>
          <w:szCs w:val="28"/>
        </w:rPr>
        <w:tab/>
      </w:r>
      <w:r w:rsidRPr="008B5702">
        <w:rPr>
          <w:rFonts w:ascii="Times New Roman" w:hAnsi="Times New Roman"/>
          <w:sz w:val="28"/>
          <w:szCs w:val="28"/>
        </w:rPr>
        <w:tab/>
        <w:t>Живим Твоїм теплом вони зміцніють.</w:t>
      </w:r>
    </w:p>
    <w:p w:rsidR="004D21C6" w:rsidRPr="008B5702" w:rsidRDefault="004D21C6" w:rsidP="00EE4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1C6" w:rsidRPr="008B5702" w:rsidRDefault="004D21C6" w:rsidP="00EE4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1C6" w:rsidRPr="008B5702" w:rsidRDefault="004D21C6" w:rsidP="00EE4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5702">
        <w:rPr>
          <w:rFonts w:ascii="Times New Roman" w:hAnsi="Times New Roman"/>
          <w:sz w:val="28"/>
          <w:szCs w:val="28"/>
        </w:rPr>
        <w:tab/>
      </w:r>
      <w:r w:rsidRPr="008B5702">
        <w:rPr>
          <w:rFonts w:ascii="Times New Roman" w:hAnsi="Times New Roman"/>
          <w:sz w:val="28"/>
          <w:szCs w:val="28"/>
        </w:rPr>
        <w:tab/>
        <w:t>Безхатній дому вже не побудує,</w:t>
      </w:r>
    </w:p>
    <w:p w:rsidR="004D21C6" w:rsidRPr="008B5702" w:rsidRDefault="004D21C6" w:rsidP="00515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5702">
        <w:rPr>
          <w:rFonts w:ascii="Times New Roman" w:hAnsi="Times New Roman"/>
          <w:sz w:val="28"/>
          <w:szCs w:val="28"/>
        </w:rPr>
        <w:tab/>
      </w:r>
      <w:r w:rsidRPr="008B5702">
        <w:rPr>
          <w:rFonts w:ascii="Times New Roman" w:hAnsi="Times New Roman"/>
          <w:sz w:val="28"/>
          <w:szCs w:val="28"/>
        </w:rPr>
        <w:tab/>
        <w:t>Відлюдний не покине самоти,</w:t>
      </w:r>
    </w:p>
    <w:p w:rsidR="004D21C6" w:rsidRPr="008B5702" w:rsidRDefault="004D21C6" w:rsidP="00515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5702">
        <w:rPr>
          <w:rFonts w:ascii="Times New Roman" w:hAnsi="Times New Roman"/>
          <w:sz w:val="28"/>
          <w:szCs w:val="28"/>
        </w:rPr>
        <w:tab/>
      </w:r>
      <w:r w:rsidRPr="008B5702">
        <w:rPr>
          <w:rFonts w:ascii="Times New Roman" w:hAnsi="Times New Roman"/>
          <w:sz w:val="28"/>
          <w:szCs w:val="28"/>
        </w:rPr>
        <w:tab/>
        <w:t>Бо в ті часи заснути пошкодує;</w:t>
      </w:r>
    </w:p>
    <w:p w:rsidR="004D21C6" w:rsidRPr="008B5702" w:rsidRDefault="004D21C6" w:rsidP="00515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5702">
        <w:rPr>
          <w:rFonts w:ascii="Times New Roman" w:hAnsi="Times New Roman"/>
          <w:sz w:val="28"/>
          <w:szCs w:val="28"/>
        </w:rPr>
        <w:tab/>
      </w:r>
      <w:r w:rsidRPr="008B5702">
        <w:rPr>
          <w:rFonts w:ascii="Times New Roman" w:hAnsi="Times New Roman"/>
          <w:sz w:val="28"/>
          <w:szCs w:val="28"/>
        </w:rPr>
        <w:tab/>
        <w:t xml:space="preserve">Читатиме, писатиме листи, </w:t>
      </w:r>
    </w:p>
    <w:p w:rsidR="004D21C6" w:rsidRPr="008B5702" w:rsidRDefault="004D21C6" w:rsidP="00515843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8B5702">
        <w:rPr>
          <w:rFonts w:ascii="Times New Roman" w:hAnsi="Times New Roman"/>
          <w:sz w:val="28"/>
          <w:szCs w:val="28"/>
        </w:rPr>
        <w:t>Блукаючи за листям без мети…</w:t>
      </w:r>
      <w:r w:rsidRPr="008B5702">
        <w:rPr>
          <w:rStyle w:val="FootnoteReference"/>
          <w:rFonts w:ascii="Times New Roman" w:hAnsi="Times New Roman"/>
          <w:sz w:val="28"/>
          <w:szCs w:val="28"/>
        </w:rPr>
        <w:footnoteReference w:id="2"/>
      </w:r>
    </w:p>
    <w:p w:rsidR="004D21C6" w:rsidRPr="008B5702" w:rsidRDefault="004D21C6" w:rsidP="00515843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</w:p>
    <w:p w:rsidR="004D21C6" w:rsidRPr="008B5702" w:rsidRDefault="004D21C6" w:rsidP="00515843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</w:p>
    <w:p w:rsidR="004D21C6" w:rsidRDefault="004D21C6" w:rsidP="00515843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21C6" w:rsidRDefault="004D21C6" w:rsidP="00515843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21C6" w:rsidRDefault="004D21C6" w:rsidP="00515843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21C6" w:rsidRDefault="004D21C6" w:rsidP="00515843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21C6" w:rsidRDefault="004D21C6" w:rsidP="00515843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21C6" w:rsidRPr="00F45989" w:rsidRDefault="004D21C6" w:rsidP="007031BD">
      <w:pPr>
        <w:spacing w:line="240" w:lineRule="auto"/>
        <w:ind w:left="2124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4D21C6" w:rsidRPr="00F45989" w:rsidSect="006942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1C6" w:rsidRDefault="004D21C6" w:rsidP="00515843">
      <w:pPr>
        <w:spacing w:after="0" w:line="240" w:lineRule="auto"/>
      </w:pPr>
      <w:r>
        <w:separator/>
      </w:r>
    </w:p>
  </w:endnote>
  <w:endnote w:type="continuationSeparator" w:id="1">
    <w:p w:rsidR="004D21C6" w:rsidRDefault="004D21C6" w:rsidP="0051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1C6" w:rsidRDefault="004D21C6" w:rsidP="00515843">
      <w:pPr>
        <w:spacing w:after="0" w:line="240" w:lineRule="auto"/>
      </w:pPr>
      <w:r>
        <w:separator/>
      </w:r>
    </w:p>
  </w:footnote>
  <w:footnote w:type="continuationSeparator" w:id="1">
    <w:p w:rsidR="004D21C6" w:rsidRDefault="004D21C6" w:rsidP="00515843">
      <w:pPr>
        <w:spacing w:after="0" w:line="240" w:lineRule="auto"/>
      </w:pPr>
      <w:r>
        <w:continuationSeparator/>
      </w:r>
    </w:p>
  </w:footnote>
  <w:footnote w:id="2">
    <w:p w:rsidR="004D21C6" w:rsidRDefault="004D21C6" w:rsidP="00923A0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Див. 2Царів 20:1-11 ( у російському синодальному перекладі – 4Царів 20:1-11). Безперечно, саме цей біблійний сюжет використав автор, коли писав вірш, чого, на жаль,</w:t>
      </w:r>
      <w:bookmarkStart w:id="0" w:name="_GoBack"/>
      <w:bookmarkEnd w:id="0"/>
      <w:r>
        <w:t xml:space="preserve"> не помітили інші перекладачі. 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5C70"/>
    <w:rsid w:val="00014D59"/>
    <w:rsid w:val="00071E28"/>
    <w:rsid w:val="00075C70"/>
    <w:rsid w:val="000946DF"/>
    <w:rsid w:val="00104ADE"/>
    <w:rsid w:val="002058C9"/>
    <w:rsid w:val="00223F53"/>
    <w:rsid w:val="002F2324"/>
    <w:rsid w:val="00312045"/>
    <w:rsid w:val="003231BA"/>
    <w:rsid w:val="00342196"/>
    <w:rsid w:val="003534C9"/>
    <w:rsid w:val="00385415"/>
    <w:rsid w:val="003C79B5"/>
    <w:rsid w:val="0043156F"/>
    <w:rsid w:val="004B572C"/>
    <w:rsid w:val="004D21C6"/>
    <w:rsid w:val="00515843"/>
    <w:rsid w:val="00565FC6"/>
    <w:rsid w:val="005B673B"/>
    <w:rsid w:val="00605FA3"/>
    <w:rsid w:val="00694252"/>
    <w:rsid w:val="007031BD"/>
    <w:rsid w:val="007B1B43"/>
    <w:rsid w:val="008B5702"/>
    <w:rsid w:val="00904A72"/>
    <w:rsid w:val="00920D5B"/>
    <w:rsid w:val="00922E82"/>
    <w:rsid w:val="00923A06"/>
    <w:rsid w:val="00937478"/>
    <w:rsid w:val="00956743"/>
    <w:rsid w:val="00A276DE"/>
    <w:rsid w:val="00B1232F"/>
    <w:rsid w:val="00B2613B"/>
    <w:rsid w:val="00C36E09"/>
    <w:rsid w:val="00D5308D"/>
    <w:rsid w:val="00D87399"/>
    <w:rsid w:val="00E7350D"/>
    <w:rsid w:val="00EE4722"/>
    <w:rsid w:val="00F254A5"/>
    <w:rsid w:val="00F45989"/>
    <w:rsid w:val="00F70E92"/>
    <w:rsid w:val="00FA3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252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5158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15843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15843"/>
    <w:rPr>
      <w:rFonts w:cs="Times New Roman"/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rsid w:val="00565F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565FC6"/>
    <w:rPr>
      <w:rFonts w:ascii="Courier New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8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1</Pages>
  <Words>70</Words>
  <Characters>399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Admin</cp:lastModifiedBy>
  <cp:revision>17</cp:revision>
  <dcterms:created xsi:type="dcterms:W3CDTF">2014-04-07T09:01:00Z</dcterms:created>
  <dcterms:modified xsi:type="dcterms:W3CDTF">2019-02-05T21:10:00Z</dcterms:modified>
</cp:coreProperties>
</file>